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55" w:rsidRDefault="00F810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福江総合福祉保健センター利用変更（取消）申請書（許可書）</w:t>
      </w:r>
    </w:p>
    <w:p w:rsidR="00F81055" w:rsidRDefault="00F81055">
      <w:pPr>
        <w:jc w:val="center"/>
        <w:rPr>
          <w:sz w:val="24"/>
          <w:szCs w:val="24"/>
        </w:rPr>
      </w:pPr>
    </w:p>
    <w:p w:rsidR="00F81055" w:rsidRDefault="00315D18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</w:t>
      </w:r>
      <w:r w:rsidR="00F81055">
        <w:rPr>
          <w:rFonts w:hint="eastAsia"/>
          <w:sz w:val="24"/>
          <w:szCs w:val="24"/>
          <w:lang w:eastAsia="zh-TW"/>
        </w:rPr>
        <w:t xml:space="preserve">　年　　月　　日</w:t>
      </w:r>
    </w:p>
    <w:p w:rsidR="00F81055" w:rsidRDefault="00F81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（あて先）五島市長　</w:t>
      </w:r>
    </w:p>
    <w:p w:rsidR="004E398D" w:rsidRDefault="004E398D" w:rsidP="004E398D">
      <w:pPr>
        <w:jc w:val="left"/>
        <w:rPr>
          <w:sz w:val="24"/>
          <w:szCs w:val="24"/>
        </w:rPr>
      </w:pPr>
    </w:p>
    <w:p w:rsidR="00F81055" w:rsidRDefault="00F81055" w:rsidP="004E398D">
      <w:pPr>
        <w:ind w:firstLineChars="1400" w:firstLine="336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（申請者）住　所　　</w:t>
      </w:r>
    </w:p>
    <w:p w:rsidR="00F81055" w:rsidRDefault="00F81055" w:rsidP="004E398D">
      <w:pPr>
        <w:ind w:right="210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</w:t>
      </w:r>
    </w:p>
    <w:p w:rsidR="00F81055" w:rsidRDefault="00F81055" w:rsidP="00B87AA0">
      <w:pPr>
        <w:ind w:right="140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</w:t>
      </w:r>
      <w:r w:rsidR="00B87AA0">
        <w:rPr>
          <w:rFonts w:hint="eastAsia"/>
          <w:sz w:val="24"/>
          <w:szCs w:val="24"/>
        </w:rPr>
        <w:t xml:space="preserve">　　　　　　　　　　　㊞</w:t>
      </w:r>
    </w:p>
    <w:p w:rsidR="00F81055" w:rsidRDefault="00F81055">
      <w:pPr>
        <w:ind w:right="840"/>
        <w:jc w:val="right"/>
        <w:rPr>
          <w:sz w:val="24"/>
          <w:szCs w:val="24"/>
        </w:rPr>
      </w:pPr>
      <w:r>
        <w:rPr>
          <w:rFonts w:hint="eastAsia"/>
          <w:vanish/>
          <w:sz w:val="24"/>
          <w:szCs w:val="24"/>
        </w:rPr>
        <w:t>印</w:t>
      </w:r>
    </w:p>
    <w:p w:rsidR="00F81055" w:rsidRDefault="00F81055">
      <w:pPr>
        <w:spacing w:after="105"/>
        <w:ind w:left="210"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5D1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年　　月　　日付け許可第　　　号で福江総合福祉保健センターの利用許可を受けましたが、次のとおり変更（取り消）したいので申請します。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470"/>
        <w:gridCol w:w="315"/>
        <w:gridCol w:w="1386"/>
        <w:gridCol w:w="142"/>
        <w:gridCol w:w="362"/>
        <w:gridCol w:w="420"/>
        <w:gridCol w:w="69"/>
        <w:gridCol w:w="1191"/>
        <w:gridCol w:w="105"/>
        <w:gridCol w:w="840"/>
        <w:gridCol w:w="1260"/>
      </w:tblGrid>
      <w:tr w:rsidR="00F81055">
        <w:trPr>
          <w:cantSplit/>
          <w:trHeight w:hRule="exact" w:val="1044"/>
        </w:trPr>
        <w:tc>
          <w:tcPr>
            <w:tcW w:w="525" w:type="dxa"/>
            <w:vMerge w:val="restart"/>
            <w:textDirection w:val="tbRlV"/>
            <w:vAlign w:val="center"/>
          </w:tcPr>
          <w:p w:rsidR="00F81055" w:rsidRDefault="00F8105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　可　済</w:t>
            </w:r>
          </w:p>
        </w:tc>
        <w:tc>
          <w:tcPr>
            <w:tcW w:w="2205" w:type="dxa"/>
            <w:gridSpan w:val="2"/>
            <w:vAlign w:val="center"/>
          </w:tcPr>
          <w:p w:rsidR="00F81055" w:rsidRDefault="00F81055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6090" w:type="dxa"/>
            <w:gridSpan w:val="10"/>
            <w:vAlign w:val="center"/>
          </w:tcPr>
          <w:p w:rsidR="00F81055" w:rsidRDefault="00315D1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81055">
              <w:rPr>
                <w:rFonts w:hint="eastAsia"/>
                <w:sz w:val="24"/>
                <w:szCs w:val="24"/>
              </w:rPr>
              <w:t xml:space="preserve">　年　月　日から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F81055">
              <w:rPr>
                <w:rFonts w:hint="eastAsia"/>
                <w:sz w:val="24"/>
                <w:szCs w:val="24"/>
              </w:rPr>
              <w:t xml:space="preserve">　年　月　日まで　日間</w:t>
            </w:r>
          </w:p>
          <w:p w:rsidR="00F81055" w:rsidRDefault="00F81055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時　　分　　　から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7C1110" w:rsidTr="00B87AA0">
        <w:trPr>
          <w:cantSplit/>
          <w:trHeight w:hRule="exact" w:val="585"/>
        </w:trPr>
        <w:tc>
          <w:tcPr>
            <w:tcW w:w="525" w:type="dxa"/>
            <w:vMerge/>
            <w:tcBorders>
              <w:bottom w:val="nil"/>
            </w:tcBorders>
            <w:textDirection w:val="tbRlV"/>
            <w:vAlign w:val="center"/>
          </w:tcPr>
          <w:p w:rsidR="007C1110" w:rsidRDefault="007C1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7C1110" w:rsidRDefault="007C11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利用室</w:t>
            </w:r>
          </w:p>
        </w:tc>
        <w:tc>
          <w:tcPr>
            <w:tcW w:w="1701" w:type="dxa"/>
            <w:gridSpan w:val="2"/>
            <w:vAlign w:val="center"/>
          </w:tcPr>
          <w:p w:rsidR="007C1110" w:rsidRDefault="007C111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7C1110" w:rsidRPr="00B87AA0" w:rsidRDefault="007C1110" w:rsidP="00315D18">
            <w:pPr>
              <w:spacing w:line="240" w:lineRule="exact"/>
              <w:ind w:rightChars="-80" w:right="-168"/>
            </w:pPr>
            <w:r>
              <w:rPr>
                <w:rFonts w:hint="eastAsia"/>
              </w:rPr>
              <w:t>設</w:t>
            </w:r>
            <w:r w:rsidR="00B87A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</w:tc>
        <w:tc>
          <w:tcPr>
            <w:tcW w:w="1260" w:type="dxa"/>
            <w:gridSpan w:val="2"/>
            <w:vAlign w:val="center"/>
          </w:tcPr>
          <w:p w:rsidR="007C1110" w:rsidRDefault="007C111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C1110" w:rsidRDefault="007C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冷暖房</w:t>
            </w:r>
          </w:p>
        </w:tc>
        <w:tc>
          <w:tcPr>
            <w:tcW w:w="1260" w:type="dxa"/>
            <w:vAlign w:val="center"/>
          </w:tcPr>
          <w:p w:rsidR="007C1110" w:rsidRDefault="007C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F81055">
        <w:trPr>
          <w:cantSplit/>
          <w:trHeight w:hRule="exact" w:val="948"/>
        </w:trPr>
        <w:tc>
          <w:tcPr>
            <w:tcW w:w="525" w:type="dxa"/>
            <w:vMerge/>
            <w:tcBorders>
              <w:bottom w:val="nil"/>
            </w:tcBorders>
            <w:textDirection w:val="tbRlV"/>
            <w:vAlign w:val="center"/>
          </w:tcPr>
          <w:p w:rsidR="00F81055" w:rsidRDefault="00F81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F81055" w:rsidRDefault="00F8105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利用目的及び人員</w:t>
            </w:r>
          </w:p>
        </w:tc>
        <w:tc>
          <w:tcPr>
            <w:tcW w:w="6090" w:type="dxa"/>
            <w:gridSpan w:val="10"/>
            <w:vAlign w:val="center"/>
          </w:tcPr>
          <w:p w:rsidR="00F81055" w:rsidRDefault="00B87AA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</w:t>
            </w:r>
            <w:r w:rsidR="00F81055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81055">
        <w:trPr>
          <w:cantSplit/>
          <w:trHeight w:hRule="exact" w:val="568"/>
        </w:trPr>
        <w:tc>
          <w:tcPr>
            <w:tcW w:w="525" w:type="dxa"/>
            <w:vMerge w:val="restart"/>
            <w:textDirection w:val="tbRlV"/>
            <w:vAlign w:val="center"/>
          </w:tcPr>
          <w:p w:rsidR="00F81055" w:rsidRDefault="00F8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更・取　消</w:t>
            </w:r>
          </w:p>
        </w:tc>
        <w:tc>
          <w:tcPr>
            <w:tcW w:w="2205" w:type="dxa"/>
            <w:gridSpan w:val="2"/>
            <w:vAlign w:val="center"/>
          </w:tcPr>
          <w:p w:rsidR="00F81055" w:rsidRDefault="00F810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ascii="21" w:hint="eastAsia"/>
                <w:w w:val="25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更・取</w:t>
            </w:r>
            <w:r>
              <w:rPr>
                <w:rFonts w:ascii="21" w:hint="eastAsia"/>
                <w:w w:val="25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消</w:t>
            </w:r>
            <w:r>
              <w:rPr>
                <w:rFonts w:ascii="21" w:hint="eastAsia"/>
                <w:w w:val="25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ascii="21" w:hint="eastAsia"/>
                <w:w w:val="25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090" w:type="dxa"/>
            <w:gridSpan w:val="10"/>
            <w:vAlign w:val="center"/>
          </w:tcPr>
          <w:p w:rsidR="00F81055" w:rsidRDefault="00F8105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81055">
        <w:trPr>
          <w:cantSplit/>
          <w:trHeight w:hRule="exact" w:val="1101"/>
        </w:trPr>
        <w:tc>
          <w:tcPr>
            <w:tcW w:w="525" w:type="dxa"/>
            <w:vMerge/>
            <w:textDirection w:val="tbRlV"/>
            <w:vAlign w:val="center"/>
          </w:tcPr>
          <w:p w:rsidR="00F81055" w:rsidRDefault="00F81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81055" w:rsidRDefault="00F8105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6090" w:type="dxa"/>
            <w:gridSpan w:val="10"/>
            <w:vAlign w:val="center"/>
          </w:tcPr>
          <w:p w:rsidR="00315D18" w:rsidRDefault="00315D18" w:rsidP="00315D1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月　日から令和　年　月　日まで　日間</w:t>
            </w:r>
          </w:p>
          <w:p w:rsidR="00F81055" w:rsidRDefault="00315D18" w:rsidP="00315D1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時　　分　　　から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時　　分まで</w:t>
            </w:r>
            <w:r w:rsidR="00F81055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7C1110" w:rsidTr="00B87AA0">
        <w:trPr>
          <w:cantSplit/>
          <w:trHeight w:hRule="exact" w:val="581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7C1110" w:rsidRDefault="007C111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7C1110" w:rsidRDefault="007C111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利用室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7C1110" w:rsidRDefault="007C111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7C1110" w:rsidRPr="00B87AA0" w:rsidRDefault="007C1110" w:rsidP="00B87AA0">
            <w:pPr>
              <w:spacing w:line="240" w:lineRule="exact"/>
              <w:ind w:rightChars="-80" w:right="-168"/>
            </w:pPr>
            <w:r>
              <w:rPr>
                <w:rFonts w:hint="eastAsia"/>
              </w:rPr>
              <w:t>設</w:t>
            </w:r>
            <w:r w:rsidR="00B87A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7C1110" w:rsidRDefault="007C111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7C1110" w:rsidRDefault="007C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冷暖房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C1110" w:rsidRDefault="007C11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要・不要</w:t>
            </w:r>
          </w:p>
        </w:tc>
      </w:tr>
      <w:tr w:rsidR="00F81055">
        <w:trPr>
          <w:cantSplit/>
          <w:trHeight w:hRule="exact" w:val="754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F81055" w:rsidRDefault="00F8105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F81055" w:rsidRDefault="00F8105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利用目的及び人員</w:t>
            </w:r>
          </w:p>
        </w:tc>
        <w:tc>
          <w:tcPr>
            <w:tcW w:w="6090" w:type="dxa"/>
            <w:gridSpan w:val="10"/>
            <w:tcBorders>
              <w:bottom w:val="nil"/>
            </w:tcBorders>
            <w:vAlign w:val="center"/>
          </w:tcPr>
          <w:p w:rsidR="00F81055" w:rsidRDefault="00B87AA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人）</w:t>
            </w:r>
          </w:p>
        </w:tc>
      </w:tr>
      <w:tr w:rsidR="009E51CE">
        <w:trPr>
          <w:cantSplit/>
          <w:trHeight w:hRule="exact" w:val="410"/>
        </w:trPr>
        <w:tc>
          <w:tcPr>
            <w:tcW w:w="1260" w:type="dxa"/>
            <w:gridSpan w:val="2"/>
            <w:vMerge w:val="restart"/>
            <w:vAlign w:val="center"/>
          </w:tcPr>
          <w:p w:rsidR="009E51CE" w:rsidRDefault="009E51CE">
            <w:pPr>
              <w:spacing w:line="21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※使用料</w:t>
            </w:r>
          </w:p>
        </w:tc>
        <w:tc>
          <w:tcPr>
            <w:tcW w:w="1785" w:type="dxa"/>
            <w:gridSpan w:val="2"/>
            <w:vAlign w:val="center"/>
          </w:tcPr>
          <w:p w:rsidR="009E51CE" w:rsidRDefault="009E51CE" w:rsidP="009E51CE">
            <w:pPr>
              <w:snapToGrid w:val="0"/>
              <w:spacing w:line="210" w:lineRule="exact"/>
              <w:jc w:val="center"/>
              <w:rPr>
                <w:sz w:val="24"/>
                <w:szCs w:val="24"/>
              </w:rPr>
            </w:pPr>
            <w:r w:rsidRPr="000A58D1">
              <w:rPr>
                <w:rFonts w:hint="eastAsia"/>
                <w:spacing w:val="40"/>
                <w:kern w:val="0"/>
                <w:sz w:val="24"/>
                <w:szCs w:val="24"/>
                <w:fitText w:val="1200" w:id="-1261297152"/>
              </w:rPr>
              <w:t>納入済</w:t>
            </w:r>
            <w:r w:rsidRPr="000A58D1">
              <w:rPr>
                <w:rFonts w:hint="eastAsia"/>
                <w:kern w:val="0"/>
                <w:sz w:val="24"/>
                <w:szCs w:val="24"/>
                <w:fitText w:val="1200" w:id="-1261297152"/>
              </w:rPr>
              <w:t>額</w:t>
            </w:r>
          </w:p>
        </w:tc>
        <w:tc>
          <w:tcPr>
            <w:tcW w:w="1890" w:type="dxa"/>
            <w:gridSpan w:val="3"/>
            <w:vAlign w:val="center"/>
          </w:tcPr>
          <w:p w:rsidR="009E51CE" w:rsidRDefault="009E51CE" w:rsidP="009E51CE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9E51CE">
              <w:rPr>
                <w:rFonts w:hint="eastAsia"/>
                <w:spacing w:val="120"/>
                <w:kern w:val="0"/>
                <w:sz w:val="24"/>
                <w:szCs w:val="24"/>
                <w:fitText w:val="1200" w:id="-1261297151"/>
              </w:rPr>
              <w:t>返還</w:t>
            </w:r>
            <w:r w:rsidRPr="009E51CE">
              <w:rPr>
                <w:rFonts w:hint="eastAsia"/>
                <w:kern w:val="0"/>
                <w:sz w:val="24"/>
                <w:szCs w:val="24"/>
                <w:fitText w:val="1200" w:id="-1261297151"/>
              </w:rPr>
              <w:t>額</w:t>
            </w:r>
          </w:p>
        </w:tc>
        <w:tc>
          <w:tcPr>
            <w:tcW w:w="1785" w:type="dxa"/>
            <w:gridSpan w:val="4"/>
            <w:vAlign w:val="center"/>
          </w:tcPr>
          <w:p w:rsidR="009E51CE" w:rsidRDefault="009E51CE" w:rsidP="009E51CE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9E51CE">
              <w:rPr>
                <w:rFonts w:hint="eastAsia"/>
                <w:spacing w:val="120"/>
                <w:kern w:val="0"/>
                <w:sz w:val="24"/>
                <w:szCs w:val="24"/>
                <w:fitText w:val="1200" w:id="-1261297150"/>
              </w:rPr>
              <w:t>追加</w:t>
            </w:r>
            <w:r w:rsidRPr="009E51CE">
              <w:rPr>
                <w:rFonts w:hint="eastAsia"/>
                <w:kern w:val="0"/>
                <w:sz w:val="24"/>
                <w:szCs w:val="24"/>
                <w:fitText w:val="1200" w:id="-1261297150"/>
              </w:rPr>
              <w:t>額</w:t>
            </w:r>
          </w:p>
        </w:tc>
        <w:tc>
          <w:tcPr>
            <w:tcW w:w="2100" w:type="dxa"/>
            <w:gridSpan w:val="2"/>
            <w:vAlign w:val="center"/>
          </w:tcPr>
          <w:p w:rsidR="009E51CE" w:rsidRDefault="009E51CE" w:rsidP="009E51CE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9E51CE">
              <w:rPr>
                <w:rFonts w:hint="eastAsia"/>
                <w:spacing w:val="360"/>
                <w:kern w:val="0"/>
                <w:sz w:val="24"/>
                <w:szCs w:val="24"/>
                <w:fitText w:val="1200" w:id="-1261297149"/>
              </w:rPr>
              <w:t>合</w:t>
            </w:r>
            <w:r w:rsidRPr="009E51CE">
              <w:rPr>
                <w:rFonts w:hint="eastAsia"/>
                <w:kern w:val="0"/>
                <w:sz w:val="24"/>
                <w:szCs w:val="24"/>
                <w:fitText w:val="1200" w:id="-1261297149"/>
              </w:rPr>
              <w:t>計</w:t>
            </w:r>
          </w:p>
        </w:tc>
      </w:tr>
      <w:tr w:rsidR="009E51CE">
        <w:trPr>
          <w:cantSplit/>
          <w:trHeight w:hRule="exact" w:val="570"/>
        </w:trPr>
        <w:tc>
          <w:tcPr>
            <w:tcW w:w="1260" w:type="dxa"/>
            <w:gridSpan w:val="2"/>
            <w:vMerge/>
            <w:vAlign w:val="center"/>
          </w:tcPr>
          <w:p w:rsidR="009E51CE" w:rsidRDefault="009E51CE">
            <w:pPr>
              <w:spacing w:line="21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E51CE" w:rsidRDefault="009E51CE" w:rsidP="009E51CE">
            <w:pPr>
              <w:snapToGrid w:val="0"/>
              <w:spacing w:line="21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9E51CE" w:rsidRDefault="009E51CE" w:rsidP="009E51CE">
            <w:pPr>
              <w:spacing w:line="21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  <w:gridSpan w:val="4"/>
            <w:vAlign w:val="center"/>
          </w:tcPr>
          <w:p w:rsidR="009E51CE" w:rsidRDefault="009E51CE" w:rsidP="009E51CE">
            <w:pPr>
              <w:spacing w:line="21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00" w:type="dxa"/>
            <w:gridSpan w:val="2"/>
            <w:vAlign w:val="center"/>
          </w:tcPr>
          <w:p w:rsidR="009E51CE" w:rsidRDefault="009E51CE" w:rsidP="009E51CE">
            <w:pPr>
              <w:spacing w:line="21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1055">
        <w:trPr>
          <w:cantSplit/>
          <w:trHeight w:hRule="exact" w:val="561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F81055" w:rsidRDefault="00F81055">
            <w:pPr>
              <w:spacing w:line="2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※備　考</w:t>
            </w:r>
          </w:p>
        </w:tc>
        <w:tc>
          <w:tcPr>
            <w:tcW w:w="7560" w:type="dxa"/>
            <w:gridSpan w:val="11"/>
            <w:tcBorders>
              <w:top w:val="nil"/>
              <w:bottom w:val="nil"/>
            </w:tcBorders>
            <w:vAlign w:val="center"/>
          </w:tcPr>
          <w:p w:rsidR="00F81055" w:rsidRDefault="00F81055">
            <w:pPr>
              <w:spacing w:line="210" w:lineRule="exact"/>
              <w:jc w:val="right"/>
              <w:rPr>
                <w:sz w:val="24"/>
                <w:szCs w:val="24"/>
              </w:rPr>
            </w:pPr>
          </w:p>
        </w:tc>
      </w:tr>
      <w:tr w:rsidR="00F81055">
        <w:trPr>
          <w:cantSplit/>
          <w:trHeight w:hRule="exact" w:val="2280"/>
        </w:trPr>
        <w:tc>
          <w:tcPr>
            <w:tcW w:w="88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055" w:rsidRDefault="00F8105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許可書</w:t>
            </w:r>
          </w:p>
          <w:p w:rsidR="00F81055" w:rsidRDefault="00F8105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福江総合福祉保健センター利用変更（取消し）について、上記のとおり許可します。</w:t>
            </w:r>
          </w:p>
          <w:p w:rsidR="00F81055" w:rsidRDefault="00F81055">
            <w:pPr>
              <w:spacing w:line="320" w:lineRule="exac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315D18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TW"/>
              </w:rPr>
              <w:t>年　　月　　日</w:t>
            </w:r>
          </w:p>
          <w:p w:rsidR="00F81055" w:rsidRDefault="00F81055">
            <w:pPr>
              <w:spacing w:line="320" w:lineRule="exact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五島市長　</w:t>
            </w:r>
            <w:r w:rsidR="000A58D1">
              <w:rPr>
                <w:rFonts w:hint="eastAsia"/>
                <w:sz w:val="24"/>
                <w:szCs w:val="24"/>
              </w:rPr>
              <w:t>出　口　　太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lang w:eastAsia="zh-TW"/>
              </w:rPr>
              <w:instrText>eq \o(</w:instrText>
            </w:r>
            <w:r>
              <w:rPr>
                <w:rFonts w:hint="eastAsia"/>
                <w:sz w:val="24"/>
                <w:szCs w:val="24"/>
                <w:lang w:eastAsia="zh-TW"/>
              </w:rPr>
              <w:instrText>□</w:instrText>
            </w:r>
            <w:r>
              <w:rPr>
                <w:sz w:val="24"/>
                <w:szCs w:val="24"/>
                <w:lang w:eastAsia="zh-TW"/>
              </w:rPr>
              <w:instrText>,</w:instrText>
            </w:r>
            <w:r>
              <w:rPr>
                <w:rFonts w:hint="eastAsia"/>
                <w:sz w:val="24"/>
                <w:szCs w:val="24"/>
                <w:lang w:eastAsia="zh-TW"/>
              </w:rPr>
              <w:instrText>印</w:instrText>
            </w:r>
            <w:r>
              <w:rPr>
                <w:sz w:val="24"/>
                <w:szCs w:val="24"/>
                <w:lang w:eastAsia="zh-TW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hint="eastAsia"/>
                <w:vanish/>
                <w:sz w:val="24"/>
                <w:szCs w:val="24"/>
                <w:lang w:eastAsia="zh-TW"/>
              </w:rPr>
              <w:t>印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F81055" w:rsidRDefault="00F8105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○許可の条件</w:t>
            </w:r>
            <w:bookmarkStart w:id="0" w:name="_GoBack"/>
            <w:bookmarkEnd w:id="0"/>
          </w:p>
          <w:p w:rsidR="00F81055" w:rsidRDefault="00F8105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F81055" w:rsidRDefault="00F81055">
      <w:pPr>
        <w:spacing w:before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※印の欄には記入しないでください。</w:t>
      </w:r>
    </w:p>
    <w:sectPr w:rsidR="00F81055">
      <w:headerReference w:type="default" r:id="rId7"/>
      <w:type w:val="continuous"/>
      <w:pgSz w:w="11906" w:h="16838" w:code="9"/>
      <w:pgMar w:top="1418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18" w:rsidRDefault="009D0F18">
      <w:r>
        <w:separator/>
      </w:r>
    </w:p>
  </w:endnote>
  <w:endnote w:type="continuationSeparator" w:id="0">
    <w:p w:rsidR="009D0F18" w:rsidRDefault="009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2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18" w:rsidRDefault="009D0F18">
      <w:r>
        <w:separator/>
      </w:r>
    </w:p>
  </w:footnote>
  <w:footnote w:type="continuationSeparator" w:id="0">
    <w:p w:rsidR="009D0F18" w:rsidRDefault="009D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A0" w:rsidRDefault="00B87AA0">
    <w:pPr>
      <w:pStyle w:val="a3"/>
    </w:pPr>
    <w:r>
      <w:rPr>
        <w:rFonts w:hint="eastAsia"/>
      </w:rPr>
      <w:t>様式２号（第４条関係）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98F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4C22"/>
    <w:rsid w:val="00064C22"/>
    <w:rsid w:val="000A58D1"/>
    <w:rsid w:val="00184472"/>
    <w:rsid w:val="002D14AE"/>
    <w:rsid w:val="00315D18"/>
    <w:rsid w:val="004B3EA5"/>
    <w:rsid w:val="004E398D"/>
    <w:rsid w:val="007C1110"/>
    <w:rsid w:val="009D0F18"/>
    <w:rsid w:val="009E51CE"/>
    <w:rsid w:val="00A85522"/>
    <w:rsid w:val="00B65F74"/>
    <w:rsid w:val="00B8404F"/>
    <w:rsid w:val="00B87AA0"/>
    <w:rsid w:val="00BF4B87"/>
    <w:rsid w:val="00D4327C"/>
    <w:rsid w:val="00F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D5CA7"/>
  <w14:defaultImageDpi w14:val="300"/>
  <w15:docId w15:val="{BF5FBC12-674C-4761-AF80-1E222C60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五島市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原田</dc:creator>
  <cp:lastModifiedBy>社会福祉課</cp:lastModifiedBy>
  <cp:revision>4</cp:revision>
  <cp:lastPrinted>2019-11-20T01:48:00Z</cp:lastPrinted>
  <dcterms:created xsi:type="dcterms:W3CDTF">2019-10-01T06:06:00Z</dcterms:created>
  <dcterms:modified xsi:type="dcterms:W3CDTF">2024-09-04T04:42:00Z</dcterms:modified>
</cp:coreProperties>
</file>