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9A91" w14:textId="7B5575FE" w:rsidR="000041D0" w:rsidRDefault="00574405" w:rsidP="000041D0">
      <w:r>
        <w:rPr>
          <w:rFonts w:hint="eastAsia"/>
        </w:rPr>
        <w:t>様式第２号（第１１関係）</w:t>
      </w:r>
    </w:p>
    <w:p w14:paraId="37857E6C" w14:textId="77777777" w:rsidR="000041D0" w:rsidRPr="00160C90" w:rsidRDefault="000041D0" w:rsidP="000041D0">
      <w:pPr>
        <w:jc w:val="left"/>
        <w:rPr>
          <w:sz w:val="22"/>
        </w:rPr>
      </w:pPr>
    </w:p>
    <w:p w14:paraId="174FD598" w14:textId="48B469BF" w:rsidR="000041D0" w:rsidRPr="00160C90" w:rsidRDefault="000041D0" w:rsidP="00CC1501">
      <w:pPr>
        <w:wordWrap w:val="0"/>
        <w:jc w:val="right"/>
        <w:rPr>
          <w:sz w:val="22"/>
        </w:rPr>
      </w:pPr>
      <w:r w:rsidRPr="00160C9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>日</w:t>
      </w:r>
      <w:r w:rsidR="00CC1501">
        <w:rPr>
          <w:rFonts w:hint="eastAsia"/>
          <w:sz w:val="22"/>
        </w:rPr>
        <w:t xml:space="preserve">　　　</w:t>
      </w:r>
    </w:p>
    <w:p w14:paraId="6CC1F252" w14:textId="77777777" w:rsidR="000041D0" w:rsidRPr="00160C90" w:rsidRDefault="000041D0" w:rsidP="000041D0">
      <w:pPr>
        <w:jc w:val="right"/>
        <w:rPr>
          <w:sz w:val="22"/>
        </w:rPr>
      </w:pPr>
    </w:p>
    <w:p w14:paraId="677A2647" w14:textId="77777777" w:rsidR="000041D0" w:rsidRPr="00160C90" w:rsidRDefault="000041D0" w:rsidP="000041D0">
      <w:pPr>
        <w:jc w:val="right"/>
        <w:rPr>
          <w:sz w:val="22"/>
        </w:rPr>
      </w:pPr>
    </w:p>
    <w:p w14:paraId="541B609C" w14:textId="565BF767" w:rsidR="000041D0" w:rsidRPr="00160C90" w:rsidRDefault="00F2576D" w:rsidP="00CC150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（宛先）</w:t>
      </w:r>
      <w:r w:rsidR="000041D0" w:rsidRPr="00160C90">
        <w:rPr>
          <w:rFonts w:hint="eastAsia"/>
          <w:sz w:val="22"/>
        </w:rPr>
        <w:t>五島市長</w:t>
      </w:r>
    </w:p>
    <w:p w14:paraId="39563350" w14:textId="77777777" w:rsidR="000041D0" w:rsidRPr="00160C90" w:rsidRDefault="000041D0" w:rsidP="000041D0">
      <w:pPr>
        <w:rPr>
          <w:sz w:val="22"/>
        </w:rPr>
      </w:pPr>
    </w:p>
    <w:p w14:paraId="3AFB5A75" w14:textId="4C499323" w:rsidR="000041D0" w:rsidRPr="00160C90" w:rsidRDefault="000041D0" w:rsidP="008614F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160C90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</w:p>
    <w:p w14:paraId="57C9FE8A" w14:textId="5DFFC02D" w:rsidR="000041D0" w:rsidRPr="00160C90" w:rsidRDefault="000041D0" w:rsidP="008614F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　名</w:t>
      </w:r>
      <w:r w:rsidRPr="00160C9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7B36CB45" w14:textId="77777777" w:rsidR="000041D0" w:rsidRPr="00160C90" w:rsidRDefault="000041D0" w:rsidP="000041D0">
      <w:pPr>
        <w:rPr>
          <w:sz w:val="22"/>
        </w:rPr>
      </w:pPr>
    </w:p>
    <w:p w14:paraId="00211FCA" w14:textId="77777777" w:rsidR="000041D0" w:rsidRPr="00160C90" w:rsidRDefault="000041D0" w:rsidP="000041D0">
      <w:pPr>
        <w:rPr>
          <w:sz w:val="22"/>
        </w:rPr>
      </w:pPr>
    </w:p>
    <w:p w14:paraId="11CD3678" w14:textId="77777777" w:rsidR="000041D0" w:rsidRPr="00160C90" w:rsidRDefault="00CC1501" w:rsidP="00A54611">
      <w:pPr>
        <w:jc w:val="center"/>
        <w:rPr>
          <w:sz w:val="22"/>
        </w:rPr>
      </w:pPr>
      <w:r w:rsidRPr="00CC1501">
        <w:rPr>
          <w:rFonts w:hint="eastAsia"/>
          <w:sz w:val="22"/>
        </w:rPr>
        <w:t>補助事業変更承認申請書</w:t>
      </w:r>
    </w:p>
    <w:p w14:paraId="08AF41E9" w14:textId="77777777" w:rsidR="000041D0" w:rsidRPr="00160C90" w:rsidRDefault="000041D0" w:rsidP="000041D0">
      <w:pPr>
        <w:rPr>
          <w:sz w:val="22"/>
        </w:rPr>
      </w:pPr>
    </w:p>
    <w:p w14:paraId="46803ED9" w14:textId="474308B6" w:rsidR="000041D0" w:rsidRPr="00160C90" w:rsidRDefault="000041D0" w:rsidP="00F2576D">
      <w:pPr>
        <w:ind w:firstLineChars="400" w:firstLine="880"/>
        <w:rPr>
          <w:sz w:val="22"/>
        </w:rPr>
      </w:pPr>
      <w:r w:rsidRPr="00160C9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>日付けで交付の決定の通知があった</w:t>
      </w:r>
      <w:r w:rsidR="00F2576D">
        <w:rPr>
          <w:rFonts w:hint="eastAsia"/>
          <w:color w:val="000000"/>
        </w:rPr>
        <w:t>介護職員宿舎借上支援事業補助金</w:t>
      </w:r>
      <w:r w:rsidRPr="00160C90">
        <w:rPr>
          <w:rFonts w:hint="eastAsia"/>
          <w:sz w:val="22"/>
        </w:rPr>
        <w:t>の交付について、五島市補助金等交付規則（平成１６年五島市規則第４４号）第１１条第２項の規定により承認されるよう関係書類を添えて申請します。</w:t>
      </w:r>
    </w:p>
    <w:p w14:paraId="40F7E780" w14:textId="77777777" w:rsidR="000041D0" w:rsidRPr="00160C90" w:rsidRDefault="000041D0" w:rsidP="000041D0">
      <w:pPr>
        <w:jc w:val="right"/>
        <w:rPr>
          <w:sz w:val="22"/>
        </w:rPr>
      </w:pPr>
    </w:p>
    <w:p w14:paraId="4E4214DA" w14:textId="11F70499" w:rsidR="00CC1501" w:rsidRDefault="00F2576D" w:rsidP="00F2576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8FFED44" w14:textId="77777777" w:rsidR="00F2576D" w:rsidRDefault="00F2576D" w:rsidP="000041D0">
      <w:pPr>
        <w:rPr>
          <w:sz w:val="22"/>
        </w:rPr>
      </w:pPr>
    </w:p>
    <w:p w14:paraId="5826C7E9" w14:textId="1108F43B" w:rsidR="000041D0" w:rsidRPr="00160C90" w:rsidRDefault="00F2576D" w:rsidP="000041D0">
      <w:pPr>
        <w:rPr>
          <w:sz w:val="22"/>
        </w:rPr>
      </w:pPr>
      <w:r>
        <w:rPr>
          <w:rFonts w:hint="eastAsia"/>
          <w:sz w:val="22"/>
        </w:rPr>
        <w:t>１</w:t>
      </w:r>
      <w:r w:rsidR="000041D0" w:rsidRPr="00160C90">
        <w:rPr>
          <w:rFonts w:hint="eastAsia"/>
          <w:sz w:val="22"/>
        </w:rPr>
        <w:t xml:space="preserve">　今回追加交付（一部取消）申請額　</w:t>
      </w:r>
      <w:r w:rsidR="000041D0">
        <w:rPr>
          <w:rFonts w:hint="eastAsia"/>
          <w:sz w:val="22"/>
        </w:rPr>
        <w:t xml:space="preserve">　　　　　　　　</w:t>
      </w:r>
      <w:r w:rsidR="00B9373E">
        <w:rPr>
          <w:rFonts w:hint="eastAsia"/>
          <w:sz w:val="22"/>
        </w:rPr>
        <w:t xml:space="preserve">　</w:t>
      </w:r>
      <w:r w:rsidR="000041D0" w:rsidRPr="00160C90">
        <w:rPr>
          <w:rFonts w:hint="eastAsia"/>
          <w:sz w:val="22"/>
        </w:rPr>
        <w:t>円</w:t>
      </w:r>
    </w:p>
    <w:p w14:paraId="62D011E1" w14:textId="7AB07586" w:rsidR="000041D0" w:rsidRPr="00160C90" w:rsidRDefault="000041D0" w:rsidP="000041D0">
      <w:pPr>
        <w:rPr>
          <w:sz w:val="22"/>
        </w:rPr>
      </w:pPr>
      <w:r w:rsidRPr="00160C9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 xml:space="preserve">内訳　補助金既交付決定額　</w:t>
      </w:r>
      <w:r>
        <w:rPr>
          <w:rFonts w:hint="eastAsia"/>
          <w:sz w:val="22"/>
        </w:rPr>
        <w:t xml:space="preserve">　　　　　　　</w:t>
      </w:r>
      <w:r w:rsidRPr="00160C90">
        <w:rPr>
          <w:rFonts w:hint="eastAsia"/>
          <w:sz w:val="22"/>
        </w:rPr>
        <w:t xml:space="preserve">　</w:t>
      </w:r>
      <w:r w:rsidR="00B9373E">
        <w:rPr>
          <w:rFonts w:hint="eastAsia"/>
          <w:sz w:val="22"/>
        </w:rPr>
        <w:t xml:space="preserve">　</w:t>
      </w:r>
      <w:r w:rsidRPr="00160C90">
        <w:rPr>
          <w:rFonts w:hint="eastAsia"/>
          <w:sz w:val="22"/>
        </w:rPr>
        <w:t>円</w:t>
      </w:r>
    </w:p>
    <w:p w14:paraId="634AD594" w14:textId="5E998818" w:rsidR="000041D0" w:rsidRPr="00160C90" w:rsidRDefault="000041D0" w:rsidP="000041D0">
      <w:pPr>
        <w:rPr>
          <w:sz w:val="22"/>
        </w:rPr>
      </w:pPr>
      <w:r w:rsidRPr="00160C90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Pr="00160C90">
        <w:rPr>
          <w:rFonts w:hint="eastAsia"/>
          <w:sz w:val="22"/>
        </w:rPr>
        <w:t xml:space="preserve">変更後補助金所要額　　　　　　　</w:t>
      </w:r>
      <w:r>
        <w:rPr>
          <w:rFonts w:hint="eastAsia"/>
          <w:sz w:val="22"/>
        </w:rPr>
        <w:t xml:space="preserve">　</w:t>
      </w:r>
      <w:r w:rsidRPr="00160C90">
        <w:rPr>
          <w:rFonts w:hint="eastAsia"/>
          <w:sz w:val="22"/>
        </w:rPr>
        <w:t xml:space="preserve">　</w:t>
      </w:r>
      <w:r w:rsidR="00B9373E">
        <w:rPr>
          <w:rFonts w:hint="eastAsia"/>
          <w:sz w:val="22"/>
        </w:rPr>
        <w:t xml:space="preserve">　</w:t>
      </w:r>
      <w:r w:rsidRPr="00160C90">
        <w:rPr>
          <w:rFonts w:hint="eastAsia"/>
          <w:sz w:val="22"/>
        </w:rPr>
        <w:t>円</w:t>
      </w:r>
    </w:p>
    <w:p w14:paraId="48F07DBC" w14:textId="77777777" w:rsidR="000041D0" w:rsidRPr="00160C90" w:rsidRDefault="000041D0" w:rsidP="000041D0">
      <w:pPr>
        <w:rPr>
          <w:sz w:val="22"/>
        </w:rPr>
      </w:pPr>
    </w:p>
    <w:p w14:paraId="4D146F83" w14:textId="77777777" w:rsidR="000041D0" w:rsidRPr="00160C90" w:rsidRDefault="000041D0" w:rsidP="000041D0">
      <w:pPr>
        <w:rPr>
          <w:sz w:val="22"/>
        </w:rPr>
      </w:pPr>
    </w:p>
    <w:p w14:paraId="2406C2BE" w14:textId="46D9287E" w:rsidR="000041D0" w:rsidRDefault="00F2576D" w:rsidP="000041D0">
      <w:pPr>
        <w:rPr>
          <w:sz w:val="22"/>
        </w:rPr>
      </w:pPr>
      <w:r>
        <w:rPr>
          <w:rFonts w:hint="eastAsia"/>
          <w:sz w:val="22"/>
        </w:rPr>
        <w:t>２</w:t>
      </w:r>
      <w:r w:rsidR="000041D0" w:rsidRPr="00160C90">
        <w:rPr>
          <w:rFonts w:hint="eastAsia"/>
          <w:sz w:val="22"/>
        </w:rPr>
        <w:t xml:space="preserve">　変更を必要とする理由</w:t>
      </w:r>
    </w:p>
    <w:p w14:paraId="3269B7CF" w14:textId="77777777" w:rsidR="00E26670" w:rsidRDefault="00E26670" w:rsidP="000041D0">
      <w:pPr>
        <w:rPr>
          <w:sz w:val="22"/>
        </w:rPr>
      </w:pPr>
    </w:p>
    <w:p w14:paraId="1CBD504D" w14:textId="77777777" w:rsidR="00E26670" w:rsidRDefault="00E26670" w:rsidP="000041D0">
      <w:pPr>
        <w:rPr>
          <w:sz w:val="22"/>
        </w:rPr>
      </w:pPr>
    </w:p>
    <w:p w14:paraId="25BE541E" w14:textId="77777777" w:rsidR="00E26670" w:rsidRDefault="00E26670" w:rsidP="000041D0">
      <w:pPr>
        <w:rPr>
          <w:sz w:val="22"/>
        </w:rPr>
      </w:pPr>
    </w:p>
    <w:p w14:paraId="11ADDAF1" w14:textId="391CD9B6" w:rsidR="00E26670" w:rsidRDefault="00E26670" w:rsidP="00E26670">
      <w:pPr>
        <w:ind w:leftChars="100" w:left="210" w:firstLineChars="100" w:firstLine="220"/>
        <w:rPr>
          <w:sz w:val="22"/>
        </w:rPr>
      </w:pPr>
      <w:r w:rsidRPr="00E26670">
        <w:rPr>
          <w:rFonts w:hint="eastAsia"/>
          <w:sz w:val="22"/>
        </w:rPr>
        <w:t>（様式は、</w:t>
      </w:r>
      <w:r w:rsidR="008933DB">
        <w:rPr>
          <w:rFonts w:hint="eastAsia"/>
          <w:sz w:val="22"/>
        </w:rPr>
        <w:t>要領</w:t>
      </w:r>
      <w:r w:rsidRPr="00E26670">
        <w:rPr>
          <w:rFonts w:hint="eastAsia"/>
          <w:sz w:val="22"/>
        </w:rPr>
        <w:t>様式第１号</w:t>
      </w:r>
      <w:bookmarkStart w:id="0" w:name="_GoBack"/>
      <w:bookmarkEnd w:id="0"/>
      <w:r w:rsidRPr="00E26670">
        <w:rPr>
          <w:rFonts w:hint="eastAsia"/>
          <w:sz w:val="22"/>
        </w:rPr>
        <w:t>の規定に準じ、変更前を上段に括弧書きし、変更後の内容が対比できるように作成すること。）</w:t>
      </w:r>
    </w:p>
    <w:sectPr w:rsidR="00E2667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67F0" w14:textId="77777777" w:rsidR="003960D9" w:rsidRDefault="003960D9" w:rsidP="001410F3">
      <w:r>
        <w:separator/>
      </w:r>
    </w:p>
  </w:endnote>
  <w:endnote w:type="continuationSeparator" w:id="0">
    <w:p w14:paraId="6563DAE5" w14:textId="77777777" w:rsidR="003960D9" w:rsidRDefault="003960D9" w:rsidP="001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37E8F" w14:textId="77777777" w:rsidR="003960D9" w:rsidRDefault="003960D9" w:rsidP="001410F3">
      <w:r>
        <w:separator/>
      </w:r>
    </w:p>
  </w:footnote>
  <w:footnote w:type="continuationSeparator" w:id="0">
    <w:p w14:paraId="6824A891" w14:textId="77777777" w:rsidR="003960D9" w:rsidRDefault="003960D9" w:rsidP="0014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EC"/>
    <w:rsid w:val="000041D0"/>
    <w:rsid w:val="00120550"/>
    <w:rsid w:val="001410F3"/>
    <w:rsid w:val="002D47BF"/>
    <w:rsid w:val="00347568"/>
    <w:rsid w:val="003665EC"/>
    <w:rsid w:val="00377586"/>
    <w:rsid w:val="003960D9"/>
    <w:rsid w:val="00574405"/>
    <w:rsid w:val="006C3F37"/>
    <w:rsid w:val="007725DA"/>
    <w:rsid w:val="00776D52"/>
    <w:rsid w:val="008614FE"/>
    <w:rsid w:val="008933DB"/>
    <w:rsid w:val="008D3AF1"/>
    <w:rsid w:val="00913BB9"/>
    <w:rsid w:val="009168C5"/>
    <w:rsid w:val="00A16064"/>
    <w:rsid w:val="00A54611"/>
    <w:rsid w:val="00AD3885"/>
    <w:rsid w:val="00B9373E"/>
    <w:rsid w:val="00C278F6"/>
    <w:rsid w:val="00CC1501"/>
    <w:rsid w:val="00CF0103"/>
    <w:rsid w:val="00E14295"/>
    <w:rsid w:val="00E26670"/>
    <w:rsid w:val="00E546A8"/>
    <w:rsid w:val="00EB4F8E"/>
    <w:rsid w:val="00F05D10"/>
    <w:rsid w:val="00F177AF"/>
    <w:rsid w:val="00F2576D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B1235"/>
  <w15:docId w15:val="{18759DD9-042E-4C2F-B5AB-50AB18FD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semiHidden/>
    <w:rsid w:val="000041D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semiHidden/>
    <w:rsid w:val="000041D0"/>
    <w:rPr>
      <w:rFonts w:ascii="Century" w:eastAsia="ＭＳ 明朝" w:hAnsi="Century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410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410F3"/>
  </w:style>
  <w:style w:type="paragraph" w:styleId="af5">
    <w:name w:val="footer"/>
    <w:basedOn w:val="a"/>
    <w:link w:val="af6"/>
    <w:uiPriority w:val="99"/>
    <w:unhideWhenUsed/>
    <w:rsid w:val="001410F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410F3"/>
  </w:style>
  <w:style w:type="paragraph" w:styleId="af7">
    <w:name w:val="Balloon Text"/>
    <w:basedOn w:val="a"/>
    <w:link w:val="af8"/>
    <w:uiPriority w:val="99"/>
    <w:semiHidden/>
    <w:unhideWhenUsed/>
    <w:rsid w:val="005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4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長寿介護課</cp:lastModifiedBy>
  <cp:revision>10</cp:revision>
  <cp:lastPrinted>2023-03-29T07:44:00Z</cp:lastPrinted>
  <dcterms:created xsi:type="dcterms:W3CDTF">2021-03-09T13:03:00Z</dcterms:created>
  <dcterms:modified xsi:type="dcterms:W3CDTF">2023-03-29T07:44:00Z</dcterms:modified>
</cp:coreProperties>
</file>